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18837389" w:rsidR="005F2C75" w:rsidRPr="00B437CB" w:rsidRDefault="009241F2" w:rsidP="00187D8B">
            <w:pPr>
              <w:pStyle w:val="DocumentMetadata"/>
            </w:pPr>
            <w:r>
              <w:t>201</w:t>
            </w:r>
            <w:r w:rsidR="0040611F">
              <w:t>2</w:t>
            </w:r>
            <w:r w:rsidR="00187D8B">
              <w:t>.</w:t>
            </w:r>
            <w:r w:rsidR="0040611F">
              <w:t>0</w:t>
            </w:r>
            <w:r w:rsidR="00123E76">
              <w:t>5</w:t>
            </w:r>
            <w:r w:rsidR="00187D8B">
              <w:t>.</w:t>
            </w:r>
            <w:r w:rsidR="002753AA">
              <w:t>1</w:t>
            </w:r>
            <w:r w:rsidR="00123E76">
              <w:t>4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7F823FF9" w:rsidR="005F2C75" w:rsidRPr="00B437CB" w:rsidRDefault="002753AA" w:rsidP="00941B93">
            <w:pPr>
              <w:pStyle w:val="DocumentMetadata"/>
            </w:pPr>
            <w:r>
              <w:t>1</w:t>
            </w:r>
            <w:r w:rsidR="00123E76">
              <w:t>4</w:t>
            </w:r>
            <w:r w:rsidR="00DD6EB2">
              <w:t xml:space="preserve"> </w:t>
            </w:r>
            <w:r>
              <w:t>Ma</w:t>
            </w:r>
            <w:r w:rsidR="00123E76">
              <w:t>y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9" w:name="_Toc146460777"/>
      <w:bookmarkStart w:id="10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37746E" w:rsidRPr="00F33808" w:rsidRDefault="0037746E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37746E" w:rsidRPr="00F33808" w:rsidRDefault="00063A95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37746E" w:rsidRPr="00F33808" w:rsidRDefault="00063A95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37746E" w:rsidRPr="00F33808" w:rsidRDefault="00063A95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37746E" w:rsidRPr="00F33808" w:rsidRDefault="00063A95" w:rsidP="0037746E">
            <w:pPr>
              <w:jc w:val="right"/>
            </w:pPr>
            <w:r>
              <w:t>30 Apr 2012</w:t>
            </w:r>
          </w:p>
        </w:tc>
      </w:tr>
      <w:tr w:rsidR="0037746E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37746E" w:rsidRPr="00F33808" w:rsidRDefault="00063A95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37746E" w:rsidRPr="00F33808" w:rsidRDefault="00063A95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37746E" w:rsidRPr="00F33808" w:rsidRDefault="00063A95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37746E" w:rsidRPr="00F33808" w:rsidRDefault="00063A95" w:rsidP="0037746E">
            <w:pPr>
              <w:jc w:val="right"/>
            </w:pPr>
            <w:r>
              <w:t>26 Feb 2012</w:t>
            </w:r>
          </w:p>
        </w:tc>
      </w:tr>
      <w:tr w:rsidR="0037746E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37746E" w:rsidRPr="00F33808" w:rsidRDefault="0037746E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1E635097" w:rsidR="0037746E" w:rsidRPr="00F33808" w:rsidRDefault="00E91AEC" w:rsidP="0037746E">
            <w:pPr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6DC7E5B9" w:rsidR="0037746E" w:rsidRPr="00F33808" w:rsidRDefault="00E91AEC" w:rsidP="0037746E">
            <w:pPr>
              <w:jc w:val="right"/>
            </w:pPr>
            <w:r>
              <w:t>18 Apr 2011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70F4" w14:textId="77777777" w:rsidR="000F2C8B" w:rsidRDefault="000F2C8B" w:rsidP="001408DA">
      <w:r>
        <w:separator/>
      </w:r>
    </w:p>
    <w:p w14:paraId="1E7437DB" w14:textId="77777777" w:rsidR="000F2C8B" w:rsidRDefault="000F2C8B"/>
    <w:p w14:paraId="6B8F96A9" w14:textId="77777777" w:rsidR="000F2C8B" w:rsidRDefault="000F2C8B"/>
  </w:endnote>
  <w:endnote w:type="continuationSeparator" w:id="0">
    <w:p w14:paraId="05CEA3ED" w14:textId="77777777" w:rsidR="000F2C8B" w:rsidRDefault="000F2C8B" w:rsidP="001408DA">
      <w:r>
        <w:continuationSeparator/>
      </w:r>
    </w:p>
    <w:p w14:paraId="63736116" w14:textId="77777777" w:rsidR="000F2C8B" w:rsidRDefault="000F2C8B"/>
    <w:p w14:paraId="5C60665A" w14:textId="77777777" w:rsidR="000F2C8B" w:rsidRDefault="000F2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51D8" w14:textId="77777777" w:rsidR="000F2C8B" w:rsidRDefault="000F2C8B" w:rsidP="001408DA">
      <w:r>
        <w:separator/>
      </w:r>
    </w:p>
    <w:p w14:paraId="6FC4BEA2" w14:textId="77777777" w:rsidR="000F2C8B" w:rsidRDefault="000F2C8B"/>
    <w:p w14:paraId="69D22DBB" w14:textId="77777777" w:rsidR="000F2C8B" w:rsidRDefault="000F2C8B"/>
  </w:footnote>
  <w:footnote w:type="continuationSeparator" w:id="0">
    <w:p w14:paraId="63525C70" w14:textId="77777777" w:rsidR="000F2C8B" w:rsidRDefault="000F2C8B" w:rsidP="001408DA">
      <w:r>
        <w:continuationSeparator/>
      </w:r>
    </w:p>
    <w:p w14:paraId="69B12201" w14:textId="77777777" w:rsidR="000F2C8B" w:rsidRDefault="000F2C8B"/>
    <w:p w14:paraId="4B728117" w14:textId="77777777" w:rsidR="000F2C8B" w:rsidRDefault="000F2C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202CF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63A95"/>
    <w:rsid w:val="00070006"/>
    <w:rsid w:val="00072F17"/>
    <w:rsid w:val="000769B1"/>
    <w:rsid w:val="00077C3F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02AF6"/>
    <w:rsid w:val="0031472F"/>
    <w:rsid w:val="00316A4D"/>
    <w:rsid w:val="00317271"/>
    <w:rsid w:val="00321A14"/>
    <w:rsid w:val="003440EB"/>
    <w:rsid w:val="003721BB"/>
    <w:rsid w:val="0037746E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202CF"/>
    <w:rsid w:val="00462F18"/>
    <w:rsid w:val="004673FC"/>
    <w:rsid w:val="004676E6"/>
    <w:rsid w:val="004839FB"/>
    <w:rsid w:val="004871EF"/>
    <w:rsid w:val="004D205C"/>
    <w:rsid w:val="004D2235"/>
    <w:rsid w:val="00520CD0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B73EB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813D6C"/>
    <w:rsid w:val="0082700B"/>
    <w:rsid w:val="00892669"/>
    <w:rsid w:val="008938A0"/>
    <w:rsid w:val="00894DF4"/>
    <w:rsid w:val="008A25CB"/>
    <w:rsid w:val="008B6685"/>
    <w:rsid w:val="008C1A7B"/>
    <w:rsid w:val="008C5013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E21009"/>
    <w:rsid w:val="00E2301F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220A-0610-4033-A167-19E6EBE3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21</TotalTime>
  <Pages>10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16</cp:revision>
  <cp:lastPrinted>2012-05-18T23:45:00Z</cp:lastPrinted>
  <dcterms:created xsi:type="dcterms:W3CDTF">2012-03-20T00:26:00Z</dcterms:created>
  <dcterms:modified xsi:type="dcterms:W3CDTF">2012-05-18T23:47:00Z</dcterms:modified>
</cp:coreProperties>
</file>